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62" w:rsidRDefault="00382A62" w:rsidP="00932578"/>
    <w:p w:rsidR="0057584B" w:rsidRDefault="0057584B" w:rsidP="00932578"/>
    <w:p w:rsidR="00BE5E09" w:rsidRDefault="00BE5E09" w:rsidP="00932578"/>
    <w:p w:rsidR="0057584B" w:rsidRPr="00BE5E09" w:rsidRDefault="0057584B" w:rsidP="00BE5E09">
      <w:pPr>
        <w:jc w:val="center"/>
        <w:rPr>
          <w:b/>
        </w:rPr>
      </w:pPr>
      <w:r w:rsidRPr="00BE5E09">
        <w:rPr>
          <w:b/>
        </w:rPr>
        <w:t>Oznámení o možnosti převzít písemnost</w:t>
      </w:r>
    </w:p>
    <w:p w:rsidR="0057584B" w:rsidRDefault="0057584B" w:rsidP="00932578"/>
    <w:p w:rsidR="0057584B" w:rsidRDefault="0057584B" w:rsidP="00BE5E09">
      <w:pPr>
        <w:jc w:val="both"/>
      </w:pPr>
      <w:r>
        <w:t xml:space="preserve">Účastníkovi řízení </w:t>
      </w:r>
      <w:r w:rsidR="00624DAD">
        <w:t xml:space="preserve">jménem </w:t>
      </w:r>
      <w:proofErr w:type="spellStart"/>
      <w:r w:rsidR="004942BC">
        <w:t>Viktoriia</w:t>
      </w:r>
      <w:proofErr w:type="spellEnd"/>
      <w:r w:rsidR="004942BC">
        <w:t xml:space="preserve"> </w:t>
      </w:r>
      <w:bookmarkStart w:id="0" w:name="_GoBack"/>
      <w:bookmarkEnd w:id="0"/>
      <w:proofErr w:type="spellStart"/>
      <w:r w:rsidR="00935C90" w:rsidRPr="00935C90">
        <w:t>Kulinich</w:t>
      </w:r>
      <w:proofErr w:type="spellEnd"/>
      <w:r>
        <w:t>, narozené</w:t>
      </w:r>
      <w:r w:rsidR="00A126E5">
        <w:t>mu</w:t>
      </w:r>
      <w:r>
        <w:t xml:space="preserve"> dne </w:t>
      </w:r>
      <w:r w:rsidR="00935C90" w:rsidRPr="00935C90">
        <w:t>22.</w:t>
      </w:r>
      <w:r w:rsidR="00935C90">
        <w:t xml:space="preserve"> </w:t>
      </w:r>
      <w:r w:rsidR="00935C90" w:rsidRPr="00935C90">
        <w:t>4.</w:t>
      </w:r>
      <w:r w:rsidR="00935C90">
        <w:t xml:space="preserve"> </w:t>
      </w:r>
      <w:r w:rsidR="00935C90" w:rsidRPr="00935C90">
        <w:t>1999</w:t>
      </w:r>
      <w:r>
        <w:t xml:space="preserve">, se tímto sděluje, že v řízení </w:t>
      </w:r>
      <w:r w:rsidR="00465A92">
        <w:t xml:space="preserve">o </w:t>
      </w:r>
      <w:r w:rsidR="00465A92" w:rsidRPr="00465A92">
        <w:rPr>
          <w:rFonts w:ascii="Arial,Bold" w:hAnsi="Arial,Bold" w:cs="Arial,Bold"/>
          <w:bCs/>
          <w:szCs w:val="20"/>
          <w:lang w:eastAsia="cs-CZ"/>
        </w:rPr>
        <w:t>zastavení přijímacího řízení</w:t>
      </w:r>
      <w:r>
        <w:t xml:space="preserve"> vedeném pod č. j. </w:t>
      </w:r>
      <w:r w:rsidR="00465A92">
        <w:rPr>
          <w:rFonts w:cs="Arial"/>
          <w:szCs w:val="20"/>
          <w:lang w:eastAsia="cs-CZ"/>
        </w:rPr>
        <w:t>VUTBR/1</w:t>
      </w:r>
      <w:r w:rsidR="00935C90">
        <w:rPr>
          <w:rFonts w:cs="Arial"/>
          <w:szCs w:val="20"/>
          <w:lang w:eastAsia="cs-CZ"/>
        </w:rPr>
        <w:t>33557</w:t>
      </w:r>
      <w:r w:rsidR="00465A92">
        <w:rPr>
          <w:rFonts w:cs="Arial"/>
          <w:szCs w:val="20"/>
          <w:lang w:eastAsia="cs-CZ"/>
        </w:rPr>
        <w:t xml:space="preserve">/2018 </w:t>
      </w:r>
      <w:r>
        <w:t xml:space="preserve">bylo vydáno </w:t>
      </w:r>
      <w:r w:rsidR="00465A92">
        <w:t>usnesení</w:t>
      </w:r>
      <w:r>
        <w:t>, které si lze převzít na studijním oddělení (Oddělení pro vzdělávací a tvůrčí činnost) Fakulty chemické Vysokého učení technického v Brně, a to v úředních hodinách.</w:t>
      </w:r>
    </w:p>
    <w:p w:rsidR="0057584B" w:rsidRDefault="009D5495" w:rsidP="00932578">
      <w:r>
        <w:t>Patnáctým dnem od vyvěšení tohoto oznámení se rozhodnutí považuje za doručené.</w:t>
      </w:r>
    </w:p>
    <w:p w:rsidR="00BE5E09" w:rsidRDefault="00BE5E09" w:rsidP="00932578"/>
    <w:p w:rsidR="0057584B" w:rsidRDefault="0057584B" w:rsidP="00932578">
      <w:pPr>
        <w:rPr>
          <w:b/>
        </w:rPr>
      </w:pPr>
      <w:r w:rsidRPr="00BE5E09">
        <w:rPr>
          <w:b/>
        </w:rPr>
        <w:t xml:space="preserve">Vyvěšeno dne: </w:t>
      </w:r>
      <w:r w:rsidR="00935C90">
        <w:rPr>
          <w:b/>
        </w:rPr>
        <w:t>22</w:t>
      </w:r>
      <w:r w:rsidR="00465A92">
        <w:rPr>
          <w:b/>
        </w:rPr>
        <w:t>. 8</w:t>
      </w:r>
      <w:r w:rsidRPr="00BE5E09">
        <w:rPr>
          <w:b/>
        </w:rPr>
        <w:t>. 201</w:t>
      </w:r>
      <w:r w:rsidR="00624DAD">
        <w:rPr>
          <w:b/>
        </w:rPr>
        <w:t>8</w:t>
      </w:r>
    </w:p>
    <w:p w:rsidR="00BE5E09" w:rsidRPr="00BE5E09" w:rsidRDefault="00BE5E09" w:rsidP="00932578">
      <w:pPr>
        <w:rPr>
          <w:b/>
        </w:rPr>
      </w:pPr>
    </w:p>
    <w:p w:rsidR="0057584B" w:rsidRDefault="0057584B" w:rsidP="00932578">
      <w:r>
        <w:t>Datum sejmutí z úřední desky:</w:t>
      </w:r>
      <w:r w:rsidR="004942BC">
        <w:t xml:space="preserve"> </w:t>
      </w:r>
      <w:r w:rsidR="00935C90">
        <w:t>6. 9</w:t>
      </w:r>
      <w:r w:rsidR="009D5495">
        <w:t>.</w:t>
      </w:r>
      <w:r w:rsidR="00624DAD">
        <w:t xml:space="preserve"> 2018</w:t>
      </w:r>
    </w:p>
    <w:p w:rsidR="0057584B" w:rsidRDefault="0057584B" w:rsidP="00932578"/>
    <w:p w:rsidR="0057584B" w:rsidRPr="00932578" w:rsidRDefault="0057584B" w:rsidP="00932578"/>
    <w:sectPr w:rsidR="0057584B" w:rsidRPr="00932578" w:rsidSect="00932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134" w:bottom="1418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15" w:rsidRDefault="00920F15" w:rsidP="001C1277">
      <w:pPr>
        <w:spacing w:line="240" w:lineRule="auto"/>
      </w:pPr>
      <w:r>
        <w:separator/>
      </w:r>
    </w:p>
  </w:endnote>
  <w:endnote w:type="continuationSeparator" w:id="0">
    <w:p w:rsidR="00920F15" w:rsidRDefault="00920F1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1" w:rsidRPr="00103885" w:rsidRDefault="00261279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8A1" w:rsidRPr="00103885" w:rsidRDefault="002468A1" w:rsidP="002468A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42B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42B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2468A1" w:rsidRPr="00103885" w:rsidRDefault="002468A1" w:rsidP="002468A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42B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42B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468A1">
      <w:rPr>
        <w:rFonts w:cs="Arial"/>
        <w:color w:val="808080"/>
        <w:sz w:val="16"/>
        <w:szCs w:val="16"/>
      </w:rPr>
      <w:t>Fakulta chemická VUT v B</w:t>
    </w:r>
    <w:r w:rsidR="002468A1" w:rsidRPr="00103885">
      <w:rPr>
        <w:rFonts w:cs="Arial"/>
        <w:color w:val="808080"/>
        <w:sz w:val="16"/>
        <w:szCs w:val="16"/>
      </w:rPr>
      <w:t xml:space="preserve">rně / </w:t>
    </w:r>
    <w:r w:rsidR="002468A1">
      <w:rPr>
        <w:rFonts w:cs="Arial"/>
        <w:color w:val="808080"/>
        <w:sz w:val="16"/>
        <w:szCs w:val="16"/>
      </w:rPr>
      <w:t>Purkyňova 464/118</w:t>
    </w:r>
    <w:r w:rsidR="002468A1" w:rsidRPr="00103885">
      <w:rPr>
        <w:rFonts w:cs="Arial"/>
        <w:color w:val="808080"/>
        <w:sz w:val="16"/>
        <w:szCs w:val="16"/>
      </w:rPr>
      <w:t xml:space="preserve"> / 6</w:t>
    </w:r>
    <w:r w:rsidR="002468A1">
      <w:rPr>
        <w:rFonts w:cs="Arial"/>
        <w:color w:val="808080"/>
        <w:sz w:val="16"/>
        <w:szCs w:val="16"/>
      </w:rPr>
      <w:t>12 00</w:t>
    </w:r>
    <w:r w:rsidR="002468A1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2468A1" w:rsidRDefault="002468A1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149</w:t>
    </w:r>
    <w:r w:rsidR="0095779B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3</w:t>
    </w:r>
    <w:r w:rsidR="00932578">
      <w:rPr>
        <w:rFonts w:cs="Arial"/>
        <w:color w:val="808080"/>
        <w:sz w:val="16"/>
        <w:szCs w:val="16"/>
      </w:rPr>
      <w:t>5</w:t>
    </w:r>
    <w:r w:rsidR="0095779B">
      <w:rPr>
        <w:rFonts w:cs="Arial"/>
        <w:color w:val="808080"/>
        <w:sz w:val="16"/>
        <w:szCs w:val="16"/>
      </w:rPr>
      <w:t>7-9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541 211 697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fch.</w:t>
    </w:r>
    <w:r w:rsidR="0095779B">
      <w:rPr>
        <w:rFonts w:cs="Arial"/>
        <w:color w:val="808080"/>
        <w:sz w:val="16"/>
        <w:szCs w:val="16"/>
      </w:rPr>
      <w:t>vut</w:t>
    </w:r>
    <w:r w:rsidRPr="00103885">
      <w:rPr>
        <w:rFonts w:cs="Arial"/>
        <w:color w:val="808080"/>
        <w:sz w:val="16"/>
        <w:szCs w:val="16"/>
      </w:rPr>
      <w:t xml:space="preserve">.cz / </w:t>
    </w:r>
    <w:r w:rsidR="0095779B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 w:rsidR="0095779B">
      <w:rPr>
        <w:rFonts w:cs="Arial"/>
        <w:color w:val="808080"/>
        <w:sz w:val="16"/>
        <w:szCs w:val="16"/>
      </w:rPr>
      <w:t>fch.vut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261279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3638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42B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xUjQIAABo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3638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42B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C02AE3">
      <w:rPr>
        <w:rFonts w:cs="Arial"/>
        <w:color w:val="808080"/>
        <w:sz w:val="16"/>
        <w:szCs w:val="16"/>
      </w:rPr>
      <w:t>chemická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C02AE3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C02AE3">
      <w:rPr>
        <w:rFonts w:cs="Arial"/>
        <w:color w:val="808080"/>
        <w:sz w:val="16"/>
        <w:szCs w:val="16"/>
      </w:rPr>
      <w:t>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C02AE3"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</w:t>
    </w:r>
    <w:r w:rsidR="00C02AE3">
      <w:rPr>
        <w:rFonts w:cs="Arial"/>
        <w:color w:val="808080"/>
        <w:sz w:val="16"/>
        <w:szCs w:val="16"/>
      </w:rPr>
      <w:t> 211 697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15" w:rsidRDefault="00920F15" w:rsidP="001C1277">
      <w:pPr>
        <w:spacing w:line="240" w:lineRule="auto"/>
      </w:pPr>
      <w:r>
        <w:separator/>
      </w:r>
    </w:p>
  </w:footnote>
  <w:footnote w:type="continuationSeparator" w:id="0">
    <w:p w:rsidR="00920F15" w:rsidRDefault="00920F1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77" w:rsidRPr="00932578" w:rsidRDefault="00261279" w:rsidP="00932578">
    <w:pPr>
      <w:pStyle w:val="Zhlav"/>
    </w:pPr>
    <w:r>
      <w:rPr>
        <w:noProof/>
        <w:lang w:eastAsia="cs-CZ"/>
      </w:rPr>
      <w:drawing>
        <wp:inline distT="0" distB="0" distL="0" distR="0">
          <wp:extent cx="6115050" cy="742950"/>
          <wp:effectExtent l="0" t="0" r="0" b="0"/>
          <wp:docPr id="1" name="obrázek 1" descr="hlav_pap_studijni_pro 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_pap_studijni_pro 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261279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9" name="obrázek 9" descr="hlavicka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79"/>
    <w:rsid w:val="00042893"/>
    <w:rsid w:val="000608DA"/>
    <w:rsid w:val="000668AE"/>
    <w:rsid w:val="00086C99"/>
    <w:rsid w:val="00087D33"/>
    <w:rsid w:val="00096010"/>
    <w:rsid w:val="0009727A"/>
    <w:rsid w:val="000C737C"/>
    <w:rsid w:val="00103885"/>
    <w:rsid w:val="00167A2C"/>
    <w:rsid w:val="001B333D"/>
    <w:rsid w:val="001C1277"/>
    <w:rsid w:val="00215646"/>
    <w:rsid w:val="0023638A"/>
    <w:rsid w:val="002468A1"/>
    <w:rsid w:val="002516EE"/>
    <w:rsid w:val="00261279"/>
    <w:rsid w:val="003066A9"/>
    <w:rsid w:val="00310CDE"/>
    <w:rsid w:val="00382A62"/>
    <w:rsid w:val="003B2805"/>
    <w:rsid w:val="00401D95"/>
    <w:rsid w:val="00402A47"/>
    <w:rsid w:val="004370BD"/>
    <w:rsid w:val="00465A92"/>
    <w:rsid w:val="004942BC"/>
    <w:rsid w:val="004E5819"/>
    <w:rsid w:val="00513F47"/>
    <w:rsid w:val="005301BD"/>
    <w:rsid w:val="0057584B"/>
    <w:rsid w:val="0059613D"/>
    <w:rsid w:val="00624DAD"/>
    <w:rsid w:val="00694787"/>
    <w:rsid w:val="006B3FE4"/>
    <w:rsid w:val="006B57C5"/>
    <w:rsid w:val="006D7379"/>
    <w:rsid w:val="006F60C6"/>
    <w:rsid w:val="006F7303"/>
    <w:rsid w:val="007105DD"/>
    <w:rsid w:val="00745BF4"/>
    <w:rsid w:val="00764AD8"/>
    <w:rsid w:val="00765D8B"/>
    <w:rsid w:val="007F44C4"/>
    <w:rsid w:val="008A5388"/>
    <w:rsid w:val="008C085E"/>
    <w:rsid w:val="008C5CFB"/>
    <w:rsid w:val="008D1D04"/>
    <w:rsid w:val="00901C5C"/>
    <w:rsid w:val="00920F15"/>
    <w:rsid w:val="00932578"/>
    <w:rsid w:val="00935C90"/>
    <w:rsid w:val="0095779B"/>
    <w:rsid w:val="009833FA"/>
    <w:rsid w:val="00995A44"/>
    <w:rsid w:val="009B6EAD"/>
    <w:rsid w:val="009D5495"/>
    <w:rsid w:val="009E5E0E"/>
    <w:rsid w:val="009F56BD"/>
    <w:rsid w:val="00A126E5"/>
    <w:rsid w:val="00A63820"/>
    <w:rsid w:val="00A7676F"/>
    <w:rsid w:val="00B0004B"/>
    <w:rsid w:val="00B13E5B"/>
    <w:rsid w:val="00BB3AA1"/>
    <w:rsid w:val="00BE488D"/>
    <w:rsid w:val="00BE5E09"/>
    <w:rsid w:val="00BF432A"/>
    <w:rsid w:val="00BF7BBB"/>
    <w:rsid w:val="00C02AE3"/>
    <w:rsid w:val="00C273F6"/>
    <w:rsid w:val="00C8203A"/>
    <w:rsid w:val="00C869D5"/>
    <w:rsid w:val="00C86AAA"/>
    <w:rsid w:val="00CF45F0"/>
    <w:rsid w:val="00DA3147"/>
    <w:rsid w:val="00E042C2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udijniOddeleni\hlav_pap_studijn&#237;_odd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5FA1-5247-47D7-9210-DB4F9514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hlav_pap_studijní_odd_2016.dotx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Šmírová</dc:creator>
  <cp:lastModifiedBy>Eva Šmírová</cp:lastModifiedBy>
  <cp:revision>3</cp:revision>
  <cp:lastPrinted>2018-08-22T11:33:00Z</cp:lastPrinted>
  <dcterms:created xsi:type="dcterms:W3CDTF">2018-08-22T11:33:00Z</dcterms:created>
  <dcterms:modified xsi:type="dcterms:W3CDTF">2018-08-22T11:35:00Z</dcterms:modified>
</cp:coreProperties>
</file>